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391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4"/>
      </w:tblGrid>
      <w:tr w:rsidR="00893CBB" w:rsidRPr="00ED14EE" w14:paraId="71D68D10" w14:textId="77777777" w:rsidTr="008A6F96">
        <w:trPr>
          <w:trHeight w:val="1600"/>
        </w:trPr>
        <w:tc>
          <w:tcPr>
            <w:tcW w:w="3914" w:type="dxa"/>
          </w:tcPr>
          <w:p w14:paraId="40D621AC" w14:textId="77777777" w:rsidR="0031790E" w:rsidRPr="00ED14EE" w:rsidRDefault="003627B3" w:rsidP="005A514D">
            <w:pPr>
              <w:pStyle w:val="Adressat"/>
            </w:pPr>
            <w:bookmarkStart w:id="0" w:name="Addressee"/>
            <w:r>
              <w:t>Kommunfullmäktiges revisorer</w:t>
            </w:r>
            <w:bookmarkEnd w:id="0"/>
          </w:p>
        </w:tc>
      </w:tr>
    </w:tbl>
    <w:p w14:paraId="4EEE86E3" w14:textId="09CCFF4A" w:rsidR="001A6211" w:rsidRDefault="003627B3" w:rsidP="00ED14EE">
      <w:pPr>
        <w:pStyle w:val="Rubrik1"/>
      </w:pPr>
      <w:bookmarkStart w:id="1" w:name="Subject"/>
      <w:r>
        <w:t xml:space="preserve">Yttrande över </w:t>
      </w:r>
      <w:r w:rsidR="003A2FF4">
        <w:t>Revisionsskrivelse och r</w:t>
      </w:r>
      <w:r>
        <w:t xml:space="preserve">evisionsrapport </w:t>
      </w:r>
      <w:r w:rsidR="00BF5610">
        <w:t>9</w:t>
      </w:r>
      <w:r w:rsidR="003A2FF4">
        <w:t>/</w:t>
      </w:r>
      <w:r w:rsidR="00270A09">
        <w:t>2020</w:t>
      </w:r>
      <w:r w:rsidR="003A2FF4">
        <w:t xml:space="preserve"> - </w:t>
      </w:r>
      <w:r>
        <w:t xml:space="preserve">Granskning av </w:t>
      </w:r>
      <w:bookmarkEnd w:id="1"/>
      <w:r w:rsidR="003A2FF4">
        <w:t xml:space="preserve">kommunens </w:t>
      </w:r>
      <w:r w:rsidR="0014796D">
        <w:t>digitalisering</w:t>
      </w:r>
    </w:p>
    <w:p w14:paraId="2FB997D8" w14:textId="77777777" w:rsidR="00E33752" w:rsidRDefault="00E33752" w:rsidP="003627B3"/>
    <w:p w14:paraId="276A2EE0" w14:textId="694BABC0" w:rsidR="00266F03" w:rsidRDefault="00FE1A08" w:rsidP="003627B3">
      <w:r w:rsidRPr="003C6AE4">
        <w:rPr>
          <w:szCs w:val="24"/>
        </w:rPr>
        <w:t>Kommunstyrelsen har fått tillfälle att yttra sig över revision</w:t>
      </w:r>
      <w:r w:rsidR="003A2FF4">
        <w:rPr>
          <w:szCs w:val="24"/>
        </w:rPr>
        <w:t>sskrivelse A 2021-02-10</w:t>
      </w:r>
      <w:r w:rsidRPr="003C6AE4">
        <w:rPr>
          <w:szCs w:val="24"/>
        </w:rPr>
        <w:t xml:space="preserve"> och dess rekommendationer </w:t>
      </w:r>
      <w:r>
        <w:rPr>
          <w:szCs w:val="24"/>
        </w:rPr>
        <w:t>och anför därför följande.</w:t>
      </w:r>
      <w:r w:rsidR="00333C6E">
        <w:t xml:space="preserve"> </w:t>
      </w:r>
      <w:r w:rsidR="00E33752">
        <w:t xml:space="preserve"> </w:t>
      </w:r>
    </w:p>
    <w:p w14:paraId="55A6FF47" w14:textId="02228472" w:rsidR="000523D8" w:rsidRDefault="00C14E03" w:rsidP="00E0560D">
      <w:pPr>
        <w:pStyle w:val="Rubrik3"/>
      </w:pPr>
      <w:r>
        <w:t>Tydliggöra vilka resurser</w:t>
      </w:r>
      <w:r w:rsidR="00840094">
        <w:t xml:space="preserve"> som bör finnas vid verksamheterna respektive digitaliseringsenheten</w:t>
      </w:r>
    </w:p>
    <w:p w14:paraId="2CF7CA72" w14:textId="77777777" w:rsidR="005807DB" w:rsidRDefault="00962610" w:rsidP="000523D8">
      <w:r w:rsidRPr="3E7901A1">
        <w:t xml:space="preserve">Av </w:t>
      </w:r>
      <w:r w:rsidR="003C3C93" w:rsidRPr="00176E64">
        <w:t xml:space="preserve">revisionsskrivelsen förslås </w:t>
      </w:r>
      <w:r w:rsidRPr="3E7901A1">
        <w:t>a</w:t>
      </w:r>
      <w:r w:rsidR="003C3C93" w:rsidRPr="003A7CAB">
        <w:t xml:space="preserve">tt </w:t>
      </w:r>
      <w:r w:rsidR="003C3C93" w:rsidRPr="2FB97253">
        <w:t>tydliggöra vilka resurser som behöver finnas vid verksamheterna respektive digitaliseringsenheten</w:t>
      </w:r>
      <w:r w:rsidR="00F8100C">
        <w:t xml:space="preserve">. </w:t>
      </w:r>
      <w:r>
        <w:t>K</w:t>
      </w:r>
      <w:r w:rsidRPr="00967823">
        <w:t>ommunstyrelsen har det övergripande ansvaret för att styra och samordna den strategiska digitala utvecklingen i Nacka</w:t>
      </w:r>
      <w:r w:rsidR="00B10931">
        <w:t>.</w:t>
      </w:r>
      <w:r w:rsidRPr="00967823">
        <w:t xml:space="preserve"> </w:t>
      </w:r>
    </w:p>
    <w:p w14:paraId="56BEEEB9" w14:textId="77777777" w:rsidR="005807DB" w:rsidRDefault="005807DB" w:rsidP="000523D8"/>
    <w:p w14:paraId="21906ACB" w14:textId="07E6A555" w:rsidR="005807DB" w:rsidRDefault="00B10931" w:rsidP="000523D8">
      <w:r>
        <w:t>Digitaliseringsenheten</w:t>
      </w:r>
      <w:r w:rsidR="008B0935">
        <w:t>, digitala strateger och huvudarkitekt samverkar när</w:t>
      </w:r>
      <w:r w:rsidR="00841728">
        <w:t>a</w:t>
      </w:r>
      <w:r w:rsidR="008B0935">
        <w:t xml:space="preserve"> alla enheter i syfte att</w:t>
      </w:r>
      <w:r w:rsidR="00962610" w:rsidRPr="00967823">
        <w:t xml:space="preserve"> stödja och skapa</w:t>
      </w:r>
      <w:r w:rsidR="00962610" w:rsidRPr="3E7901A1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962610" w:rsidRPr="008419DE">
        <w:t>förutsättningar i alla verksamheter att utveckla</w:t>
      </w:r>
      <w:r w:rsidR="00962610">
        <w:t xml:space="preserve"> och effektivisera genom </w:t>
      </w:r>
      <w:r w:rsidR="00962610" w:rsidRPr="008419DE">
        <w:t>digitalisering. Kommunen är mitt i ett införande a</w:t>
      </w:r>
      <w:r w:rsidR="00841728">
        <w:t xml:space="preserve">v en </w:t>
      </w:r>
      <w:r w:rsidR="00962610" w:rsidRPr="003A7CAB">
        <w:t>digitaliseringsprocess</w:t>
      </w:r>
      <w:r w:rsidR="008B0935">
        <w:t xml:space="preserve"> </w:t>
      </w:r>
      <w:r w:rsidR="00962610" w:rsidRPr="003A7CAB">
        <w:t xml:space="preserve">som innebär införande av </w:t>
      </w:r>
      <w:r w:rsidR="008B0935">
        <w:t xml:space="preserve">nya </w:t>
      </w:r>
      <w:r w:rsidR="00962610" w:rsidRPr="003A7CAB">
        <w:t>metoder för styrning, ledning, verksamhetsutveckling, drift och förvaltning av IT i syfte att öka den digitala mognaden i kommunen</w:t>
      </w:r>
      <w:r w:rsidR="00252FB6">
        <w:t>.</w:t>
      </w:r>
      <w:r w:rsidR="00962610" w:rsidRPr="003A7CAB">
        <w:t xml:space="preserve"> </w:t>
      </w:r>
    </w:p>
    <w:p w14:paraId="7182BC68" w14:textId="77777777" w:rsidR="005807DB" w:rsidRDefault="005807DB" w:rsidP="000523D8"/>
    <w:p w14:paraId="5173AD9B" w14:textId="2135ABBA" w:rsidR="00962610" w:rsidRPr="00252FB6" w:rsidRDefault="00962610" w:rsidP="000523D8">
      <w:r w:rsidRPr="003A7CAB">
        <w:t xml:space="preserve">Ett </w:t>
      </w:r>
      <w:r w:rsidRPr="2FB97253">
        <w:t>tydliggöra</w:t>
      </w:r>
      <w:r>
        <w:t>nde av</w:t>
      </w:r>
      <w:r w:rsidRPr="2FB97253">
        <w:t xml:space="preserve"> vilka resurser </w:t>
      </w:r>
      <w:r w:rsidR="008B0935">
        <w:t>och hur de ska fördelas överlämnas till tjänstemanna</w:t>
      </w:r>
      <w:r w:rsidR="00841728">
        <w:t>-</w:t>
      </w:r>
      <w:r w:rsidR="008B0935">
        <w:t xml:space="preserve">organisationen att värdera. En tydlig organisation </w:t>
      </w:r>
      <w:r w:rsidR="00841728">
        <w:t xml:space="preserve">kring digitalisering </w:t>
      </w:r>
      <w:r w:rsidR="008B0935">
        <w:t>och effektivt utnyttjande av resurser bidrar till att möt</w:t>
      </w:r>
      <w:r w:rsidR="009843CD">
        <w:t>a</w:t>
      </w:r>
      <w:r w:rsidR="008B0935">
        <w:t xml:space="preserve"> kommunens ambitioner </w:t>
      </w:r>
      <w:r w:rsidR="00841728">
        <w:t xml:space="preserve">att </w:t>
      </w:r>
      <w:r w:rsidRPr="003A7CAB">
        <w:t xml:space="preserve">”växa utan att växa” </w:t>
      </w:r>
      <w:r>
        <w:t>och ge bästa service till de vi är till för</w:t>
      </w:r>
      <w:r w:rsidR="00841728">
        <w:t>.</w:t>
      </w:r>
      <w:bookmarkStart w:id="2" w:name="_Hlk69206483"/>
      <w:r w:rsidR="00252FB6">
        <w:t xml:space="preserve"> </w:t>
      </w:r>
      <w:r w:rsidR="00C05C62">
        <w:t xml:space="preserve">Sammantaget bedömer kommunstyrelsen </w:t>
      </w:r>
      <w:r w:rsidR="00252FB6">
        <w:t xml:space="preserve">att det angeläget att det finns en </w:t>
      </w:r>
      <w:r w:rsidR="00AB5707">
        <w:t xml:space="preserve">samverkan </w:t>
      </w:r>
      <w:r w:rsidR="00841728">
        <w:t>och samordning</w:t>
      </w:r>
      <w:r w:rsidR="00252FB6">
        <w:t xml:space="preserve"> </w:t>
      </w:r>
      <w:r w:rsidR="00782BA9">
        <w:t>kring</w:t>
      </w:r>
      <w:r w:rsidR="00EF0B54">
        <w:t xml:space="preserve"> verksamhetsutveckling med digitalisering som stöd</w:t>
      </w:r>
      <w:r w:rsidR="001D6419">
        <w:t>. D</w:t>
      </w:r>
      <w:r w:rsidR="00252FB6">
        <w:t>e</w:t>
      </w:r>
      <w:r w:rsidR="001C512E">
        <w:t>nna</w:t>
      </w:r>
      <w:r w:rsidR="00252FB6">
        <w:t xml:space="preserve"> kommer att vidareutvecklas i samband med det arbete som alltjämt pågår med införande av </w:t>
      </w:r>
      <w:r w:rsidR="001D6419">
        <w:t xml:space="preserve">metoder/rutiner </w:t>
      </w:r>
      <w:proofErr w:type="gramStart"/>
      <w:r w:rsidR="001D6419">
        <w:t>etc.</w:t>
      </w:r>
      <w:proofErr w:type="gramEnd"/>
      <w:r w:rsidR="001D6419">
        <w:t xml:space="preserve"> inom ramen för digitaliseringsprocessen. </w:t>
      </w:r>
    </w:p>
    <w:bookmarkEnd w:id="2"/>
    <w:p w14:paraId="67F82D8E" w14:textId="17BC5E73" w:rsidR="000523D8" w:rsidRDefault="009B03F6" w:rsidP="00E0560D">
      <w:pPr>
        <w:pStyle w:val="Rubrik3"/>
      </w:pPr>
      <w:r>
        <w:t>Etablera en gemensam modell för kostnads- och nyttokalkyler</w:t>
      </w:r>
    </w:p>
    <w:p w14:paraId="243A0419" w14:textId="012EFCFA" w:rsidR="005807DB" w:rsidRDefault="004B7D8C" w:rsidP="001A3DF8">
      <w:r>
        <w:t xml:space="preserve">I revisionsskrivelsen rekommenderas att kommunen ska överväga att </w:t>
      </w:r>
      <w:r w:rsidR="00AB3151">
        <w:t>etablera en gemensam modell för kostnad-</w:t>
      </w:r>
      <w:r w:rsidR="00841728">
        <w:t xml:space="preserve"> </w:t>
      </w:r>
      <w:r w:rsidR="00AB3151">
        <w:t>och nyttokalkyler</w:t>
      </w:r>
      <w:r w:rsidR="004B1036">
        <w:t xml:space="preserve">. </w:t>
      </w:r>
    </w:p>
    <w:p w14:paraId="2776E05C" w14:textId="77777777" w:rsidR="005807DB" w:rsidRDefault="005807DB" w:rsidP="001A3DF8"/>
    <w:p w14:paraId="1F955449" w14:textId="563FFEC6" w:rsidR="007A17F2" w:rsidRPr="007A17F2" w:rsidRDefault="001C512E" w:rsidP="001A3DF8">
      <w:r>
        <w:t>K</w:t>
      </w:r>
      <w:r w:rsidR="00E937C3">
        <w:t xml:space="preserve">ommunstyrelsen </w:t>
      </w:r>
      <w:r>
        <w:t xml:space="preserve">bedömer </w:t>
      </w:r>
      <w:r w:rsidR="00E937C3">
        <w:t xml:space="preserve">att det finns </w:t>
      </w:r>
      <w:r w:rsidR="00465A24">
        <w:t xml:space="preserve">behov </w:t>
      </w:r>
      <w:r w:rsidR="00BD0A2C">
        <w:t>av strukturerad</w:t>
      </w:r>
      <w:r w:rsidR="003953CA">
        <w:t xml:space="preserve"> </w:t>
      </w:r>
      <w:r w:rsidR="00301371">
        <w:t>samord</w:t>
      </w:r>
      <w:r w:rsidR="00BD0A2C">
        <w:t xml:space="preserve">nad </w:t>
      </w:r>
      <w:r w:rsidR="00277A28">
        <w:t xml:space="preserve">uppföljning av </w:t>
      </w:r>
      <w:r w:rsidR="003953CA">
        <w:t>verksamhetsutveckling med digitalisering som stöd</w:t>
      </w:r>
      <w:r w:rsidR="00E937C3">
        <w:t>.</w:t>
      </w:r>
      <w:r w:rsidR="00767CDF">
        <w:t xml:space="preserve"> </w:t>
      </w:r>
      <w:r w:rsidR="007A17F2" w:rsidRPr="007A17F2">
        <w:t>I</w:t>
      </w:r>
      <w:r w:rsidR="00562145">
        <w:t xml:space="preserve"> det pågående</w:t>
      </w:r>
      <w:r w:rsidR="007A17F2" w:rsidRPr="007A17F2">
        <w:t xml:space="preserve"> införandet av </w:t>
      </w:r>
      <w:r w:rsidR="004B1036">
        <w:lastRenderedPageBreak/>
        <w:t xml:space="preserve">digitaliseringsprocessen och </w:t>
      </w:r>
      <w:r w:rsidR="007A17F2" w:rsidRPr="007A17F2">
        <w:t xml:space="preserve">kommungemensamma metoder för systematisk verksamhetsutveckling finns planer </w:t>
      </w:r>
      <w:r w:rsidR="00301371">
        <w:t xml:space="preserve">på </w:t>
      </w:r>
      <w:r w:rsidR="007A17F2" w:rsidRPr="007A17F2">
        <w:t>att etablera gemensam modell för kostnads- och nyttokalkyler i samband med utvecklingsinsatser</w:t>
      </w:r>
      <w:r w:rsidR="007E26EF">
        <w:t xml:space="preserve">. </w:t>
      </w:r>
    </w:p>
    <w:p w14:paraId="59725F27" w14:textId="1689EBE3" w:rsidR="003627B3" w:rsidRDefault="003627B3" w:rsidP="00F345BD"/>
    <w:p w14:paraId="442B1B5D" w14:textId="44C58598" w:rsidR="005807DB" w:rsidRDefault="005807DB" w:rsidP="00F345BD"/>
    <w:p w14:paraId="68A2E4A5" w14:textId="77777777" w:rsidR="005807DB" w:rsidRDefault="005807DB" w:rsidP="00F345BD"/>
    <w:p w14:paraId="354A9186" w14:textId="0295EB8C" w:rsidR="002F1EC3" w:rsidRDefault="003A2FF4" w:rsidP="00401768">
      <w:r>
        <w:t>/</w:t>
      </w:r>
      <w:r w:rsidR="001B7892">
        <w:t>Namn Namn</w:t>
      </w:r>
      <w:r>
        <w:t>/</w:t>
      </w:r>
      <w:r w:rsidR="001B7892">
        <w:t xml:space="preserve"> </w:t>
      </w:r>
      <w:r w:rsidR="009E487B">
        <w:tab/>
      </w:r>
      <w:r w:rsidR="00841728">
        <w:tab/>
      </w:r>
      <w:r w:rsidR="00841728">
        <w:tab/>
      </w:r>
      <w:r>
        <w:t>/</w:t>
      </w:r>
      <w:r w:rsidR="001B7892">
        <w:t>Namn Namn</w:t>
      </w:r>
      <w:r>
        <w:t>/</w:t>
      </w:r>
      <w:r w:rsidR="001B7892">
        <w:t xml:space="preserve"> </w:t>
      </w:r>
    </w:p>
    <w:p w14:paraId="5D2AAC0C" w14:textId="669AC6EA" w:rsidR="008D0494" w:rsidRDefault="008D0494" w:rsidP="00F345BD">
      <w:bookmarkStart w:id="3" w:name="Start"/>
      <w:bookmarkStart w:id="4" w:name="_TempPage"/>
      <w:bookmarkEnd w:id="3"/>
      <w:bookmarkEnd w:id="4"/>
    </w:p>
    <w:sectPr w:rsidR="008D0494" w:rsidSect="001F681B">
      <w:headerReference w:type="default" r:id="rId11"/>
      <w:headerReference w:type="first" r:id="rId12"/>
      <w:footerReference w:type="first" r:id="rId13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A0BB2" w14:textId="77777777" w:rsidR="006F7ED5" w:rsidRDefault="006F7ED5">
      <w:r>
        <w:separator/>
      </w:r>
    </w:p>
  </w:endnote>
  <w:endnote w:type="continuationSeparator" w:id="0">
    <w:p w14:paraId="506C5388" w14:textId="77777777" w:rsidR="006F7ED5" w:rsidRDefault="006F7ED5">
      <w:r>
        <w:continuationSeparator/>
      </w:r>
    </w:p>
  </w:endnote>
  <w:endnote w:type="continuationNotice" w:id="1">
    <w:p w14:paraId="6EC08DC2" w14:textId="77777777" w:rsidR="006F7ED5" w:rsidRDefault="006F7E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67384" w14:textId="77777777" w:rsidR="009D06AF" w:rsidRDefault="009D06AF" w:rsidP="00027B2E">
    <w:pPr>
      <w:pStyle w:val="Sidfot"/>
      <w:rPr>
        <w:szCs w:val="2"/>
      </w:rPr>
    </w:pPr>
  </w:p>
  <w:p w14:paraId="384A7621" w14:textId="77777777" w:rsidR="001427EA" w:rsidRDefault="001427EA" w:rsidP="00027B2E">
    <w:pPr>
      <w:pStyle w:val="Sidfot"/>
      <w:rPr>
        <w:szCs w:val="2"/>
      </w:rPr>
    </w:pPr>
  </w:p>
  <w:p w14:paraId="1BA2AE67" w14:textId="77777777" w:rsidR="001427EA" w:rsidRDefault="001427EA" w:rsidP="00027B2E">
    <w:pPr>
      <w:pStyle w:val="Sidfot"/>
      <w:rPr>
        <w:szCs w:val="2"/>
      </w:rPr>
    </w:pPr>
  </w:p>
  <w:p w14:paraId="4B0953CC" w14:textId="77777777"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14:paraId="2BDCDA31" w14:textId="77777777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14:paraId="3FE0A3A8" w14:textId="77777777" w:rsidR="009D06AF" w:rsidRPr="00F2400E" w:rsidRDefault="003627B3" w:rsidP="00A77D51">
          <w:pPr>
            <w:pStyle w:val="Sidfot"/>
            <w:rPr>
              <w:caps/>
              <w:sz w:val="9"/>
              <w:szCs w:val="9"/>
            </w:rPr>
          </w:pPr>
          <w:bookmarkStart w:id="8" w:name="LPostalAddr"/>
          <w:r>
            <w:rPr>
              <w:caps/>
              <w:sz w:val="9"/>
              <w:szCs w:val="9"/>
            </w:rPr>
            <w:t>Postadress</w:t>
          </w:r>
          <w:bookmarkEnd w:id="8"/>
        </w:p>
      </w:tc>
      <w:tc>
        <w:tcPr>
          <w:tcW w:w="1958" w:type="dxa"/>
          <w:tcBorders>
            <w:top w:val="single" w:sz="4" w:space="0" w:color="auto"/>
          </w:tcBorders>
        </w:tcPr>
        <w:p w14:paraId="27F3491C" w14:textId="77777777" w:rsidR="009D06AF" w:rsidRPr="00F2400E" w:rsidRDefault="003627B3" w:rsidP="00A77D51">
          <w:pPr>
            <w:pStyle w:val="Sidfot"/>
            <w:rPr>
              <w:caps/>
              <w:sz w:val="9"/>
              <w:szCs w:val="9"/>
            </w:rPr>
          </w:pPr>
          <w:bookmarkStart w:id="9" w:name="LVisitAddr"/>
          <w:r>
            <w:rPr>
              <w:caps/>
              <w:sz w:val="9"/>
              <w:szCs w:val="9"/>
            </w:rPr>
            <w:t>Besöksadress</w:t>
          </w:r>
          <w:bookmarkEnd w:id="9"/>
        </w:p>
      </w:tc>
      <w:tc>
        <w:tcPr>
          <w:tcW w:w="1175" w:type="dxa"/>
          <w:tcBorders>
            <w:top w:val="single" w:sz="4" w:space="0" w:color="auto"/>
          </w:tcBorders>
        </w:tcPr>
        <w:p w14:paraId="3B489249" w14:textId="77777777" w:rsidR="009D06AF" w:rsidRPr="00F2400E" w:rsidRDefault="003627B3" w:rsidP="00A77D51">
          <w:pPr>
            <w:pStyle w:val="Sidfot"/>
            <w:rPr>
              <w:caps/>
              <w:sz w:val="9"/>
              <w:szCs w:val="9"/>
            </w:rPr>
          </w:pPr>
          <w:bookmarkStart w:id="10" w:name="LPhone"/>
          <w:r>
            <w:rPr>
              <w:caps/>
              <w:sz w:val="9"/>
              <w:szCs w:val="9"/>
            </w:rPr>
            <w:t>Telefon</w:t>
          </w:r>
          <w:bookmarkEnd w:id="10"/>
        </w:p>
      </w:tc>
      <w:tc>
        <w:tcPr>
          <w:tcW w:w="1148" w:type="dxa"/>
          <w:tcBorders>
            <w:top w:val="single" w:sz="4" w:space="0" w:color="auto"/>
          </w:tcBorders>
        </w:tcPr>
        <w:p w14:paraId="6A20CF90" w14:textId="77777777" w:rsidR="009D06AF" w:rsidRPr="00F2400E" w:rsidRDefault="003627B3" w:rsidP="00A77D51">
          <w:pPr>
            <w:pStyle w:val="Sidfot"/>
            <w:rPr>
              <w:caps/>
              <w:sz w:val="9"/>
              <w:szCs w:val="9"/>
            </w:rPr>
          </w:pPr>
          <w:bookmarkStart w:id="11" w:name="LEmail"/>
          <w:r>
            <w:rPr>
              <w:caps/>
              <w:sz w:val="9"/>
              <w:szCs w:val="9"/>
            </w:rPr>
            <w:t>E-post</w:t>
          </w:r>
          <w:bookmarkEnd w:id="11"/>
        </w:p>
      </w:tc>
      <w:tc>
        <w:tcPr>
          <w:tcW w:w="718" w:type="dxa"/>
          <w:tcBorders>
            <w:top w:val="single" w:sz="4" w:space="0" w:color="auto"/>
          </w:tcBorders>
        </w:tcPr>
        <w:p w14:paraId="07C7A760" w14:textId="77777777"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14:paraId="116CBC1C" w14:textId="77777777"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C10D3F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14:paraId="1379346C" w14:textId="77777777" w:rsidR="009D06AF" w:rsidRPr="00F2400E" w:rsidRDefault="003627B3" w:rsidP="00A77D51">
          <w:pPr>
            <w:pStyle w:val="Sidfot"/>
            <w:rPr>
              <w:caps/>
              <w:sz w:val="9"/>
              <w:szCs w:val="9"/>
            </w:rPr>
          </w:pPr>
          <w:bookmarkStart w:id="12" w:name="LOrgNo"/>
          <w:r>
            <w:rPr>
              <w:caps/>
              <w:sz w:val="9"/>
              <w:szCs w:val="9"/>
            </w:rPr>
            <w:t>Org.nummer</w:t>
          </w:r>
          <w:bookmarkEnd w:id="12"/>
        </w:p>
      </w:tc>
    </w:tr>
    <w:tr w:rsidR="009D06AF" w:rsidRPr="00A77D51" w14:paraId="292CB053" w14:textId="77777777" w:rsidTr="00D3288C">
      <w:tc>
        <w:tcPr>
          <w:tcW w:w="2031" w:type="dxa"/>
          <w:tcMar>
            <w:left w:w="0" w:type="dxa"/>
          </w:tcMar>
        </w:tcPr>
        <w:p w14:paraId="52AB642A" w14:textId="77777777"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3" w:name="LCountryPrefix"/>
          <w:r w:rsidR="003627B3">
            <w:rPr>
              <w:szCs w:val="14"/>
            </w:rPr>
            <w:t>,</w:t>
          </w:r>
          <w:bookmarkEnd w:id="13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4" w:name="Country"/>
          <w:bookmarkEnd w:id="14"/>
        </w:p>
      </w:tc>
      <w:tc>
        <w:tcPr>
          <w:tcW w:w="1958" w:type="dxa"/>
        </w:tcPr>
        <w:p w14:paraId="142E7B59" w14:textId="77777777"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14:paraId="563EC1E0" w14:textId="77777777" w:rsidR="009D06AF" w:rsidRPr="00A77D51" w:rsidRDefault="003627B3" w:rsidP="00092ADA">
          <w:pPr>
            <w:pStyle w:val="Sidfot"/>
            <w:spacing w:line="180" w:lineRule="exact"/>
            <w:rPr>
              <w:szCs w:val="14"/>
            </w:rPr>
          </w:pPr>
          <w:bookmarkStart w:id="15" w:name="PhoneMain"/>
          <w:r>
            <w:rPr>
              <w:szCs w:val="14"/>
            </w:rPr>
            <w:t>08-718 80 00</w:t>
          </w:r>
          <w:bookmarkEnd w:id="15"/>
        </w:p>
      </w:tc>
      <w:tc>
        <w:tcPr>
          <w:tcW w:w="1148" w:type="dxa"/>
        </w:tcPr>
        <w:p w14:paraId="40A07F39" w14:textId="77777777"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14:paraId="683D872B" w14:textId="77777777"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14:paraId="1B77782E" w14:textId="77777777"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14:paraId="514A4457" w14:textId="77777777" w:rsidR="009D06AF" w:rsidRDefault="003627B3" w:rsidP="00A77D51">
          <w:pPr>
            <w:pStyle w:val="Sidfot"/>
            <w:spacing w:line="180" w:lineRule="exact"/>
            <w:rPr>
              <w:szCs w:val="14"/>
            </w:rPr>
          </w:pPr>
          <w:bookmarkStart w:id="16" w:name="OrgNo"/>
          <w:proofErr w:type="gramStart"/>
          <w:r>
            <w:rPr>
              <w:szCs w:val="14"/>
            </w:rPr>
            <w:t>212000-0167</w:t>
          </w:r>
          <w:bookmarkEnd w:id="16"/>
          <w:proofErr w:type="gramEnd"/>
        </w:p>
      </w:tc>
    </w:tr>
  </w:tbl>
  <w:p w14:paraId="32751727" w14:textId="77777777"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EF02F" w14:textId="77777777" w:rsidR="006F7ED5" w:rsidRDefault="006F7ED5">
      <w:r>
        <w:separator/>
      </w:r>
    </w:p>
  </w:footnote>
  <w:footnote w:type="continuationSeparator" w:id="0">
    <w:p w14:paraId="281B78B7" w14:textId="77777777" w:rsidR="006F7ED5" w:rsidRDefault="006F7ED5">
      <w:r>
        <w:continuationSeparator/>
      </w:r>
    </w:p>
  </w:footnote>
  <w:footnote w:type="continuationNotice" w:id="1">
    <w:p w14:paraId="3FDD663F" w14:textId="77777777" w:rsidR="006F7ED5" w:rsidRDefault="006F7E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D48EC" w14:textId="77777777" w:rsidR="009D06AF" w:rsidRPr="009D06AF" w:rsidRDefault="003627B3" w:rsidP="009D06AF">
    <w:pPr>
      <w:pStyle w:val="Sidhuvud"/>
      <w:rPr>
        <w:sz w:val="18"/>
        <w:szCs w:val="18"/>
      </w:rPr>
    </w:pPr>
    <w:r w:rsidRPr="003627B3">
      <w:rPr>
        <w:noProof/>
        <w:sz w:val="18"/>
        <w:szCs w:val="18"/>
      </w:rPr>
      <w:drawing>
        <wp:anchor distT="0" distB="0" distL="114300" distR="114300" simplePos="0" relativeHeight="251658241" behindDoc="0" locked="1" layoutInCell="1" allowOverlap="1" wp14:anchorId="1E821F47" wp14:editId="00F6A690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CA5458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CA5458" w:rsidRPr="009D06AF">
      <w:rPr>
        <w:sz w:val="18"/>
        <w:szCs w:val="18"/>
      </w:rPr>
      <w:fldChar w:fldCharType="separate"/>
    </w:r>
    <w:r w:rsidR="004C6E47">
      <w:rPr>
        <w:noProof/>
        <w:sz w:val="18"/>
        <w:szCs w:val="18"/>
      </w:rPr>
      <w:t>2</w:t>
    </w:r>
    <w:r w:rsidR="00CA5458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CA5458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CA5458" w:rsidRPr="009D06AF">
      <w:rPr>
        <w:sz w:val="18"/>
        <w:szCs w:val="18"/>
      </w:rPr>
      <w:fldChar w:fldCharType="separate"/>
    </w:r>
    <w:r w:rsidR="004C6E47">
      <w:rPr>
        <w:noProof/>
        <w:sz w:val="18"/>
        <w:szCs w:val="18"/>
      </w:rPr>
      <w:t>2</w:t>
    </w:r>
    <w:r w:rsidR="00CA5458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423D" w14:textId="77777777" w:rsidR="009D06AF" w:rsidRPr="003F70FC" w:rsidRDefault="003627B3" w:rsidP="00804A71">
    <w:pPr>
      <w:pStyle w:val="Sidhuvud"/>
      <w:rPr>
        <w:sz w:val="18"/>
        <w:szCs w:val="18"/>
      </w:rPr>
    </w:pPr>
    <w:r w:rsidRPr="003627B3"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 wp14:anchorId="11608588" wp14:editId="3EEF741F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CA5458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CA5458" w:rsidRPr="003F70FC">
      <w:rPr>
        <w:sz w:val="18"/>
        <w:szCs w:val="18"/>
      </w:rPr>
      <w:fldChar w:fldCharType="separate"/>
    </w:r>
    <w:r w:rsidR="00F13DA5">
      <w:rPr>
        <w:noProof/>
        <w:sz w:val="18"/>
        <w:szCs w:val="18"/>
      </w:rPr>
      <w:t>1</w:t>
    </w:r>
    <w:r w:rsidR="00CA5458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CA5458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CA5458" w:rsidRPr="003F70FC">
      <w:rPr>
        <w:sz w:val="18"/>
        <w:szCs w:val="18"/>
      </w:rPr>
      <w:fldChar w:fldCharType="separate"/>
    </w:r>
    <w:r w:rsidR="00F13DA5">
      <w:rPr>
        <w:noProof/>
        <w:sz w:val="18"/>
        <w:szCs w:val="18"/>
      </w:rPr>
      <w:t>1</w:t>
    </w:r>
    <w:r w:rsidR="00CA5458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14:paraId="0C2823FC" w14:textId="61C446F5"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5" w:name="Date"/>
    <w:r w:rsidR="003627B3">
      <w:rPr>
        <w:rFonts w:ascii="Garamond" w:hAnsi="Garamond"/>
      </w:rPr>
      <w:t>202</w:t>
    </w:r>
    <w:r w:rsidR="004579F2">
      <w:rPr>
        <w:rFonts w:ascii="Garamond" w:hAnsi="Garamond"/>
      </w:rPr>
      <w:t>1</w:t>
    </w:r>
    <w:r w:rsidR="003627B3">
      <w:rPr>
        <w:rFonts w:ascii="Garamond" w:hAnsi="Garamond"/>
      </w:rPr>
      <w:t>-</w:t>
    </w:r>
    <w:r w:rsidR="004579F2">
      <w:rPr>
        <w:rFonts w:ascii="Garamond" w:hAnsi="Garamond"/>
      </w:rPr>
      <w:t>0</w:t>
    </w:r>
    <w:r w:rsidR="00C24BB5">
      <w:rPr>
        <w:rFonts w:ascii="Garamond" w:hAnsi="Garamond"/>
      </w:rPr>
      <w:t>4</w:t>
    </w:r>
    <w:r w:rsidR="003627B3">
      <w:rPr>
        <w:rFonts w:ascii="Garamond" w:hAnsi="Garamond"/>
      </w:rPr>
      <w:t>-</w:t>
    </w:r>
    <w:bookmarkEnd w:id="5"/>
    <w:r w:rsidR="001C512E">
      <w:rPr>
        <w:rFonts w:ascii="Garamond" w:hAnsi="Garamond"/>
      </w:rPr>
      <w:t>23</w:t>
    </w:r>
  </w:p>
  <w:p w14:paraId="7AF93DE7" w14:textId="77777777" w:rsidR="004C6E47" w:rsidRDefault="004C6E4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14:paraId="46C8D26F" w14:textId="77777777" w:rsidR="004C6E47" w:rsidRPr="005F2037" w:rsidRDefault="004C6E47" w:rsidP="005F2037">
    <w:pPr>
      <w:pStyle w:val="Sidhuvud"/>
      <w:tabs>
        <w:tab w:val="clear" w:pos="4706"/>
        <w:tab w:val="left" w:pos="5670"/>
      </w:tabs>
      <w:rPr>
        <w:szCs w:val="24"/>
      </w:rPr>
    </w:pPr>
    <w:r w:rsidRPr="005F2037">
      <w:rPr>
        <w:szCs w:val="24"/>
      </w:rPr>
      <w:tab/>
    </w:r>
    <w:r w:rsidR="003627B3">
      <w:rPr>
        <w:szCs w:val="24"/>
      </w:rPr>
      <w:t>Förslag till yttrande</w:t>
    </w:r>
  </w:p>
  <w:p w14:paraId="213DCE8F" w14:textId="4FAD2D1A" w:rsidR="004C6E4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6" w:name="Dnr"/>
    <w:r w:rsidR="003627B3">
      <w:rPr>
        <w:rFonts w:ascii="Garamond" w:hAnsi="Garamond"/>
      </w:rPr>
      <w:t>KFKS 202</w:t>
    </w:r>
    <w:r w:rsidR="003A2FF4">
      <w:rPr>
        <w:rFonts w:ascii="Garamond" w:hAnsi="Garamond"/>
      </w:rPr>
      <w:t>1</w:t>
    </w:r>
    <w:r w:rsidR="00A34FC7">
      <w:rPr>
        <w:rFonts w:ascii="Garamond" w:hAnsi="Garamond"/>
      </w:rPr>
      <w:t>/</w:t>
    </w:r>
    <w:r w:rsidR="001B68B7">
      <w:rPr>
        <w:rFonts w:ascii="Garamond" w:hAnsi="Garamond"/>
      </w:rPr>
      <w:t>218</w:t>
    </w:r>
    <w:r w:rsidR="00A34FC7">
      <w:rPr>
        <w:rFonts w:ascii="Garamond" w:hAnsi="Garamond"/>
      </w:rPr>
      <w:t xml:space="preserve"> </w:t>
    </w:r>
    <w:bookmarkEnd w:id="6"/>
  </w:p>
  <w:p w14:paraId="5B29FC72" w14:textId="77777777" w:rsidR="005F2037" w:rsidRDefault="00E46FA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7" w:name="Department1"/>
    <w:bookmarkEnd w:id="7"/>
  </w:p>
  <w:p w14:paraId="74C6799A" w14:textId="77777777" w:rsidR="009A17FD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14:paraId="7D340120" w14:textId="77777777" w:rsidR="005F203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14:paraId="4F1C3650" w14:textId="77777777" w:rsidR="009A17FD" w:rsidRPr="00884A53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4459D"/>
    <w:multiLevelType w:val="hybridMultilevel"/>
    <w:tmpl w:val="D77C5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napp" w:val="A"/>
    <w:docVar w:name="Logo" w:val="Black"/>
  </w:docVars>
  <w:rsids>
    <w:rsidRoot w:val="003627B3"/>
    <w:rsid w:val="00010F56"/>
    <w:rsid w:val="000253F3"/>
    <w:rsid w:val="00027B2E"/>
    <w:rsid w:val="00027F18"/>
    <w:rsid w:val="00031A35"/>
    <w:rsid w:val="00043BED"/>
    <w:rsid w:val="000469BC"/>
    <w:rsid w:val="0004791E"/>
    <w:rsid w:val="00051949"/>
    <w:rsid w:val="000523D8"/>
    <w:rsid w:val="000571C4"/>
    <w:rsid w:val="000616A9"/>
    <w:rsid w:val="00070207"/>
    <w:rsid w:val="000731B8"/>
    <w:rsid w:val="00080D07"/>
    <w:rsid w:val="00083E4F"/>
    <w:rsid w:val="00084F7A"/>
    <w:rsid w:val="00086069"/>
    <w:rsid w:val="00086DFE"/>
    <w:rsid w:val="00092ADA"/>
    <w:rsid w:val="00093026"/>
    <w:rsid w:val="0009674C"/>
    <w:rsid w:val="000A03C5"/>
    <w:rsid w:val="000A11ED"/>
    <w:rsid w:val="000A7AD5"/>
    <w:rsid w:val="000B5FFE"/>
    <w:rsid w:val="000D032E"/>
    <w:rsid w:val="000D3930"/>
    <w:rsid w:val="000D577A"/>
    <w:rsid w:val="000D58F2"/>
    <w:rsid w:val="000D7A20"/>
    <w:rsid w:val="000E4E03"/>
    <w:rsid w:val="000F131F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4796D"/>
    <w:rsid w:val="001543E6"/>
    <w:rsid w:val="00155683"/>
    <w:rsid w:val="00157663"/>
    <w:rsid w:val="00160B1A"/>
    <w:rsid w:val="00167ACC"/>
    <w:rsid w:val="001742C3"/>
    <w:rsid w:val="00176E64"/>
    <w:rsid w:val="0017758D"/>
    <w:rsid w:val="0018075F"/>
    <w:rsid w:val="001825DD"/>
    <w:rsid w:val="00187739"/>
    <w:rsid w:val="00195710"/>
    <w:rsid w:val="00196319"/>
    <w:rsid w:val="00196924"/>
    <w:rsid w:val="00197462"/>
    <w:rsid w:val="001A1733"/>
    <w:rsid w:val="001A2C1B"/>
    <w:rsid w:val="001A356B"/>
    <w:rsid w:val="001A3968"/>
    <w:rsid w:val="001A3DF8"/>
    <w:rsid w:val="001A6211"/>
    <w:rsid w:val="001A7D88"/>
    <w:rsid w:val="001B68B7"/>
    <w:rsid w:val="001B75C5"/>
    <w:rsid w:val="001B7892"/>
    <w:rsid w:val="001C01E7"/>
    <w:rsid w:val="001C512E"/>
    <w:rsid w:val="001D1235"/>
    <w:rsid w:val="001D3B2D"/>
    <w:rsid w:val="001D6419"/>
    <w:rsid w:val="001F3AF9"/>
    <w:rsid w:val="001F681B"/>
    <w:rsid w:val="002009E5"/>
    <w:rsid w:val="00203737"/>
    <w:rsid w:val="00210C0E"/>
    <w:rsid w:val="00210EAC"/>
    <w:rsid w:val="002139BE"/>
    <w:rsid w:val="002239A4"/>
    <w:rsid w:val="00223D46"/>
    <w:rsid w:val="002270DB"/>
    <w:rsid w:val="00234DC9"/>
    <w:rsid w:val="0023509D"/>
    <w:rsid w:val="002419B6"/>
    <w:rsid w:val="002420D7"/>
    <w:rsid w:val="00243F54"/>
    <w:rsid w:val="00246804"/>
    <w:rsid w:val="0024709F"/>
    <w:rsid w:val="00247A5A"/>
    <w:rsid w:val="00250B61"/>
    <w:rsid w:val="00252030"/>
    <w:rsid w:val="00252FB6"/>
    <w:rsid w:val="002632D1"/>
    <w:rsid w:val="00266F03"/>
    <w:rsid w:val="00270A09"/>
    <w:rsid w:val="00271BF1"/>
    <w:rsid w:val="00272374"/>
    <w:rsid w:val="00277A28"/>
    <w:rsid w:val="002841C0"/>
    <w:rsid w:val="00290459"/>
    <w:rsid w:val="002908AD"/>
    <w:rsid w:val="00290DCA"/>
    <w:rsid w:val="002B57D3"/>
    <w:rsid w:val="002C1483"/>
    <w:rsid w:val="002C44F7"/>
    <w:rsid w:val="002E2D72"/>
    <w:rsid w:val="002F1EC3"/>
    <w:rsid w:val="002F2DA7"/>
    <w:rsid w:val="002F7DE1"/>
    <w:rsid w:val="00301371"/>
    <w:rsid w:val="00307F78"/>
    <w:rsid w:val="00311E0B"/>
    <w:rsid w:val="0031790E"/>
    <w:rsid w:val="00333C6E"/>
    <w:rsid w:val="003372B9"/>
    <w:rsid w:val="00347052"/>
    <w:rsid w:val="0035461D"/>
    <w:rsid w:val="003610E6"/>
    <w:rsid w:val="003627B3"/>
    <w:rsid w:val="00363292"/>
    <w:rsid w:val="00372C51"/>
    <w:rsid w:val="00373AA1"/>
    <w:rsid w:val="003754B6"/>
    <w:rsid w:val="00383696"/>
    <w:rsid w:val="00383F5F"/>
    <w:rsid w:val="00387541"/>
    <w:rsid w:val="00387EE9"/>
    <w:rsid w:val="003953CA"/>
    <w:rsid w:val="00397B89"/>
    <w:rsid w:val="003A005C"/>
    <w:rsid w:val="003A1D78"/>
    <w:rsid w:val="003A2FF4"/>
    <w:rsid w:val="003A6DEF"/>
    <w:rsid w:val="003B33D6"/>
    <w:rsid w:val="003B5C6D"/>
    <w:rsid w:val="003C3C93"/>
    <w:rsid w:val="003C5AD1"/>
    <w:rsid w:val="003C67D3"/>
    <w:rsid w:val="003C78B9"/>
    <w:rsid w:val="003E4197"/>
    <w:rsid w:val="003F4EF1"/>
    <w:rsid w:val="003F70FC"/>
    <w:rsid w:val="00401768"/>
    <w:rsid w:val="00407E0B"/>
    <w:rsid w:val="0042321B"/>
    <w:rsid w:val="004278A3"/>
    <w:rsid w:val="00431CBC"/>
    <w:rsid w:val="00431F84"/>
    <w:rsid w:val="00435510"/>
    <w:rsid w:val="00453A5D"/>
    <w:rsid w:val="00455698"/>
    <w:rsid w:val="004579F2"/>
    <w:rsid w:val="00460FD4"/>
    <w:rsid w:val="00461524"/>
    <w:rsid w:val="00465A24"/>
    <w:rsid w:val="0047657A"/>
    <w:rsid w:val="00481A9B"/>
    <w:rsid w:val="004A05A9"/>
    <w:rsid w:val="004A3368"/>
    <w:rsid w:val="004B1036"/>
    <w:rsid w:val="004B2DA7"/>
    <w:rsid w:val="004B6BD5"/>
    <w:rsid w:val="004B7319"/>
    <w:rsid w:val="004B7D8C"/>
    <w:rsid w:val="004C4DAF"/>
    <w:rsid w:val="004C6E47"/>
    <w:rsid w:val="004D1FEA"/>
    <w:rsid w:val="004D3061"/>
    <w:rsid w:val="004F0188"/>
    <w:rsid w:val="004F1766"/>
    <w:rsid w:val="004F2D25"/>
    <w:rsid w:val="004F4DBE"/>
    <w:rsid w:val="004F5EEC"/>
    <w:rsid w:val="00505FF7"/>
    <w:rsid w:val="00517390"/>
    <w:rsid w:val="0052027C"/>
    <w:rsid w:val="00523D53"/>
    <w:rsid w:val="00530101"/>
    <w:rsid w:val="00533385"/>
    <w:rsid w:val="005432C4"/>
    <w:rsid w:val="005434AA"/>
    <w:rsid w:val="00545BCD"/>
    <w:rsid w:val="005468CE"/>
    <w:rsid w:val="00550887"/>
    <w:rsid w:val="00555E52"/>
    <w:rsid w:val="005620D3"/>
    <w:rsid w:val="00562145"/>
    <w:rsid w:val="005634A8"/>
    <w:rsid w:val="0056627A"/>
    <w:rsid w:val="00567BC0"/>
    <w:rsid w:val="0057056D"/>
    <w:rsid w:val="005807DB"/>
    <w:rsid w:val="00585359"/>
    <w:rsid w:val="00590B97"/>
    <w:rsid w:val="00593E02"/>
    <w:rsid w:val="00596783"/>
    <w:rsid w:val="005A04B2"/>
    <w:rsid w:val="005A202E"/>
    <w:rsid w:val="005A34E8"/>
    <w:rsid w:val="005A514D"/>
    <w:rsid w:val="005B1BE4"/>
    <w:rsid w:val="005C121A"/>
    <w:rsid w:val="005C2D9C"/>
    <w:rsid w:val="005C3350"/>
    <w:rsid w:val="005E07F3"/>
    <w:rsid w:val="005E1382"/>
    <w:rsid w:val="005E3C24"/>
    <w:rsid w:val="005E428E"/>
    <w:rsid w:val="005F2037"/>
    <w:rsid w:val="0060220D"/>
    <w:rsid w:val="00603BD4"/>
    <w:rsid w:val="0062322E"/>
    <w:rsid w:val="00625E04"/>
    <w:rsid w:val="006342EE"/>
    <w:rsid w:val="0063507F"/>
    <w:rsid w:val="00635477"/>
    <w:rsid w:val="00642FDB"/>
    <w:rsid w:val="00661228"/>
    <w:rsid w:val="00666980"/>
    <w:rsid w:val="0067286C"/>
    <w:rsid w:val="00675338"/>
    <w:rsid w:val="00676A99"/>
    <w:rsid w:val="00676FAC"/>
    <w:rsid w:val="00681933"/>
    <w:rsid w:val="006840BB"/>
    <w:rsid w:val="006948B2"/>
    <w:rsid w:val="0069675A"/>
    <w:rsid w:val="006A16F9"/>
    <w:rsid w:val="006A5A50"/>
    <w:rsid w:val="006A7580"/>
    <w:rsid w:val="006B516D"/>
    <w:rsid w:val="006C153E"/>
    <w:rsid w:val="006D6DF7"/>
    <w:rsid w:val="006F0FC7"/>
    <w:rsid w:val="006F7ED5"/>
    <w:rsid w:val="00700322"/>
    <w:rsid w:val="00705929"/>
    <w:rsid w:val="00711D5B"/>
    <w:rsid w:val="007122C6"/>
    <w:rsid w:val="00731473"/>
    <w:rsid w:val="00735961"/>
    <w:rsid w:val="00750AAF"/>
    <w:rsid w:val="007512D3"/>
    <w:rsid w:val="00761238"/>
    <w:rsid w:val="007649FF"/>
    <w:rsid w:val="00767CDF"/>
    <w:rsid w:val="00772CE1"/>
    <w:rsid w:val="00773212"/>
    <w:rsid w:val="007736BC"/>
    <w:rsid w:val="00782BA9"/>
    <w:rsid w:val="00785A3C"/>
    <w:rsid w:val="00790567"/>
    <w:rsid w:val="00796678"/>
    <w:rsid w:val="007A17F2"/>
    <w:rsid w:val="007A23AA"/>
    <w:rsid w:val="007A33E8"/>
    <w:rsid w:val="007B1489"/>
    <w:rsid w:val="007B4841"/>
    <w:rsid w:val="007C6DAD"/>
    <w:rsid w:val="007D564D"/>
    <w:rsid w:val="007D6454"/>
    <w:rsid w:val="007E0214"/>
    <w:rsid w:val="007E26EF"/>
    <w:rsid w:val="00804A71"/>
    <w:rsid w:val="00805572"/>
    <w:rsid w:val="00826889"/>
    <w:rsid w:val="00831EFB"/>
    <w:rsid w:val="00833A30"/>
    <w:rsid w:val="00833BEC"/>
    <w:rsid w:val="0083566B"/>
    <w:rsid w:val="00835756"/>
    <w:rsid w:val="00840094"/>
    <w:rsid w:val="00841728"/>
    <w:rsid w:val="0084238A"/>
    <w:rsid w:val="0084246F"/>
    <w:rsid w:val="00843F47"/>
    <w:rsid w:val="00851C7B"/>
    <w:rsid w:val="00865D8C"/>
    <w:rsid w:val="008668EE"/>
    <w:rsid w:val="00880056"/>
    <w:rsid w:val="00884A53"/>
    <w:rsid w:val="00893AE4"/>
    <w:rsid w:val="00893CBB"/>
    <w:rsid w:val="008A0223"/>
    <w:rsid w:val="008A318E"/>
    <w:rsid w:val="008A6F96"/>
    <w:rsid w:val="008B0935"/>
    <w:rsid w:val="008C10C1"/>
    <w:rsid w:val="008C5637"/>
    <w:rsid w:val="008D0494"/>
    <w:rsid w:val="008D0D8C"/>
    <w:rsid w:val="008D352A"/>
    <w:rsid w:val="008D79D6"/>
    <w:rsid w:val="008F5EF3"/>
    <w:rsid w:val="00904704"/>
    <w:rsid w:val="00924F41"/>
    <w:rsid w:val="00934DAC"/>
    <w:rsid w:val="00934EF0"/>
    <w:rsid w:val="00936C2B"/>
    <w:rsid w:val="00942CBF"/>
    <w:rsid w:val="00944F2C"/>
    <w:rsid w:val="00945809"/>
    <w:rsid w:val="009516A9"/>
    <w:rsid w:val="00955C20"/>
    <w:rsid w:val="00955C53"/>
    <w:rsid w:val="00962610"/>
    <w:rsid w:val="00965662"/>
    <w:rsid w:val="00965B94"/>
    <w:rsid w:val="0097176C"/>
    <w:rsid w:val="00977357"/>
    <w:rsid w:val="0098084F"/>
    <w:rsid w:val="009843CD"/>
    <w:rsid w:val="009905BD"/>
    <w:rsid w:val="00992C20"/>
    <w:rsid w:val="009A17FD"/>
    <w:rsid w:val="009A2128"/>
    <w:rsid w:val="009B03F6"/>
    <w:rsid w:val="009C31AA"/>
    <w:rsid w:val="009C45DC"/>
    <w:rsid w:val="009D06AF"/>
    <w:rsid w:val="009D3A82"/>
    <w:rsid w:val="009D4ADE"/>
    <w:rsid w:val="009D5F6D"/>
    <w:rsid w:val="009E1E31"/>
    <w:rsid w:val="009E2DFA"/>
    <w:rsid w:val="009E487B"/>
    <w:rsid w:val="009F20C4"/>
    <w:rsid w:val="009F60BE"/>
    <w:rsid w:val="00A0309C"/>
    <w:rsid w:val="00A07C93"/>
    <w:rsid w:val="00A1382A"/>
    <w:rsid w:val="00A23FAC"/>
    <w:rsid w:val="00A32829"/>
    <w:rsid w:val="00A34FC7"/>
    <w:rsid w:val="00A40775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B3151"/>
    <w:rsid w:val="00AB5707"/>
    <w:rsid w:val="00AC3D34"/>
    <w:rsid w:val="00AC5566"/>
    <w:rsid w:val="00AD1FDF"/>
    <w:rsid w:val="00AD4490"/>
    <w:rsid w:val="00AD54A8"/>
    <w:rsid w:val="00AD7212"/>
    <w:rsid w:val="00AE086A"/>
    <w:rsid w:val="00AE3F37"/>
    <w:rsid w:val="00AE5869"/>
    <w:rsid w:val="00AF2C02"/>
    <w:rsid w:val="00AF3097"/>
    <w:rsid w:val="00AF66B8"/>
    <w:rsid w:val="00B0045D"/>
    <w:rsid w:val="00B006F2"/>
    <w:rsid w:val="00B0708C"/>
    <w:rsid w:val="00B104C3"/>
    <w:rsid w:val="00B10931"/>
    <w:rsid w:val="00B11DCB"/>
    <w:rsid w:val="00B179A6"/>
    <w:rsid w:val="00B43F05"/>
    <w:rsid w:val="00B45753"/>
    <w:rsid w:val="00B505DE"/>
    <w:rsid w:val="00B51DCA"/>
    <w:rsid w:val="00B53EBF"/>
    <w:rsid w:val="00B57618"/>
    <w:rsid w:val="00B5763D"/>
    <w:rsid w:val="00B604FB"/>
    <w:rsid w:val="00B62D01"/>
    <w:rsid w:val="00B701E5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B64A0"/>
    <w:rsid w:val="00BC019B"/>
    <w:rsid w:val="00BC165B"/>
    <w:rsid w:val="00BC2E02"/>
    <w:rsid w:val="00BC6915"/>
    <w:rsid w:val="00BD0A2C"/>
    <w:rsid w:val="00BD3A2F"/>
    <w:rsid w:val="00BD7155"/>
    <w:rsid w:val="00BE0737"/>
    <w:rsid w:val="00BE1791"/>
    <w:rsid w:val="00BE24F7"/>
    <w:rsid w:val="00BF5610"/>
    <w:rsid w:val="00BF590A"/>
    <w:rsid w:val="00C02339"/>
    <w:rsid w:val="00C05C62"/>
    <w:rsid w:val="00C07C8B"/>
    <w:rsid w:val="00C10D3F"/>
    <w:rsid w:val="00C14E03"/>
    <w:rsid w:val="00C24BB5"/>
    <w:rsid w:val="00C2670D"/>
    <w:rsid w:val="00C26E84"/>
    <w:rsid w:val="00C37F6E"/>
    <w:rsid w:val="00C40C30"/>
    <w:rsid w:val="00C41158"/>
    <w:rsid w:val="00C4543A"/>
    <w:rsid w:val="00C734D0"/>
    <w:rsid w:val="00C7519C"/>
    <w:rsid w:val="00C92819"/>
    <w:rsid w:val="00C95EDF"/>
    <w:rsid w:val="00CA2C71"/>
    <w:rsid w:val="00CA5458"/>
    <w:rsid w:val="00CA6499"/>
    <w:rsid w:val="00CB0FC3"/>
    <w:rsid w:val="00CB26FD"/>
    <w:rsid w:val="00CB45DE"/>
    <w:rsid w:val="00CB777C"/>
    <w:rsid w:val="00CC2105"/>
    <w:rsid w:val="00CD64F5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09C4"/>
    <w:rsid w:val="00D3288C"/>
    <w:rsid w:val="00D3497F"/>
    <w:rsid w:val="00D472D2"/>
    <w:rsid w:val="00D50613"/>
    <w:rsid w:val="00D5380E"/>
    <w:rsid w:val="00D56009"/>
    <w:rsid w:val="00D6046E"/>
    <w:rsid w:val="00D643EE"/>
    <w:rsid w:val="00D72F97"/>
    <w:rsid w:val="00D732D6"/>
    <w:rsid w:val="00D74E88"/>
    <w:rsid w:val="00D80BD7"/>
    <w:rsid w:val="00D81709"/>
    <w:rsid w:val="00D822B5"/>
    <w:rsid w:val="00D878B8"/>
    <w:rsid w:val="00D87D0C"/>
    <w:rsid w:val="00D97F90"/>
    <w:rsid w:val="00DB321C"/>
    <w:rsid w:val="00DB5508"/>
    <w:rsid w:val="00DC138C"/>
    <w:rsid w:val="00DC1BC0"/>
    <w:rsid w:val="00DD1884"/>
    <w:rsid w:val="00DF77FC"/>
    <w:rsid w:val="00DF7D7F"/>
    <w:rsid w:val="00E0560D"/>
    <w:rsid w:val="00E058A1"/>
    <w:rsid w:val="00E07B48"/>
    <w:rsid w:val="00E15880"/>
    <w:rsid w:val="00E31FB1"/>
    <w:rsid w:val="00E33752"/>
    <w:rsid w:val="00E451EA"/>
    <w:rsid w:val="00E46FAB"/>
    <w:rsid w:val="00E5409D"/>
    <w:rsid w:val="00E54B75"/>
    <w:rsid w:val="00E67806"/>
    <w:rsid w:val="00E74110"/>
    <w:rsid w:val="00E76808"/>
    <w:rsid w:val="00E840F9"/>
    <w:rsid w:val="00E937C3"/>
    <w:rsid w:val="00EA3B4F"/>
    <w:rsid w:val="00EB3616"/>
    <w:rsid w:val="00EC48EC"/>
    <w:rsid w:val="00EC6E03"/>
    <w:rsid w:val="00ED14EE"/>
    <w:rsid w:val="00ED32EB"/>
    <w:rsid w:val="00EF0B54"/>
    <w:rsid w:val="00EF1989"/>
    <w:rsid w:val="00F07E4D"/>
    <w:rsid w:val="00F100ED"/>
    <w:rsid w:val="00F11778"/>
    <w:rsid w:val="00F13328"/>
    <w:rsid w:val="00F13DA5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74482"/>
    <w:rsid w:val="00F76CCD"/>
    <w:rsid w:val="00F8100C"/>
    <w:rsid w:val="00F94A36"/>
    <w:rsid w:val="00FA027D"/>
    <w:rsid w:val="00FA3556"/>
    <w:rsid w:val="00FA4709"/>
    <w:rsid w:val="00FC22B6"/>
    <w:rsid w:val="00FC4933"/>
    <w:rsid w:val="00FD4680"/>
    <w:rsid w:val="00FE1A08"/>
    <w:rsid w:val="00FE20FB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59D38A8"/>
  <w15:docId w15:val="{CBF99CC6-D5B8-40AE-B939-B2F2D984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styleId="Liststycke">
    <w:name w:val="List Paragraph"/>
    <w:basedOn w:val="Normal"/>
    <w:uiPriority w:val="34"/>
    <w:rsid w:val="00FA3556"/>
    <w:pPr>
      <w:ind w:left="720"/>
      <w:contextualSpacing/>
    </w:pPr>
  </w:style>
  <w:style w:type="paragraph" w:styleId="Revision">
    <w:name w:val="Revision"/>
    <w:hidden/>
    <w:uiPriority w:val="99"/>
    <w:semiHidden/>
    <w:rsid w:val="00333C6E"/>
    <w:rPr>
      <w:rFonts w:ascii="Garamond" w:hAnsi="Garamond"/>
      <w:sz w:val="24"/>
    </w:rPr>
  </w:style>
  <w:style w:type="character" w:styleId="Kommentarsreferens">
    <w:name w:val="annotation reference"/>
    <w:basedOn w:val="Standardstycketeckensnitt"/>
    <w:semiHidden/>
    <w:unhideWhenUsed/>
    <w:rsid w:val="001D3B2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D3B2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D3B2D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D3B2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D3B2D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PM%20-%20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A82DE86ACD34A928ECF3652F0083F" ma:contentTypeVersion="8" ma:contentTypeDescription="Skapa ett nytt dokument." ma:contentTypeScope="" ma:versionID="654b5ce3a1eec7e3cfc527ccd89febe6">
  <xsd:schema xmlns:xsd="http://www.w3.org/2001/XMLSchema" xmlns:xs="http://www.w3.org/2001/XMLSchema" xmlns:p="http://schemas.microsoft.com/office/2006/metadata/properties" xmlns:ns2="7ba6b8d2-5a1b-4713-b14c-6d7c076ca98a" xmlns:ns3="a7ec0950-e5ff-432d-b5df-7a0301c3a12c" targetNamespace="http://schemas.microsoft.com/office/2006/metadata/properties" ma:root="true" ma:fieldsID="bdaefd7793345575324da1259943c6a6" ns2:_="" ns3:_="">
    <xsd:import namespace="7ba6b8d2-5a1b-4713-b14c-6d7c076ca98a"/>
    <xsd:import namespace="a7ec0950-e5ff-432d-b5df-7a0301c3a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6b8d2-5a1b-4713-b14c-6d7c076ca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0950-e5ff-432d-b5df-7a0301c3a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309A8-4F53-43D6-A5F5-90A881526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1A057-3103-4D0E-843F-B8D342A161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576089-203C-4C8E-8C41-563809C7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6b8d2-5a1b-4713-b14c-6d7c076ca98a"/>
    <ds:schemaRef ds:uri="a7ec0950-e5ff-432d-b5df-7a0301c3a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0F0D27-36F5-4F9B-83F4-2D80348F86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PM - Tjänsteskrivelse</Template>
  <TotalTime>472</TotalTime>
  <Pages>2</Pages>
  <Words>286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Yttrande över Revisionsrapport 2020/2 - Granskning av efterlevnad Dataskyddsförordningen</vt:lpstr>
    </vt:vector>
  </TitlesOfParts>
  <Company>Nacka kommun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Yttrande över Revisionsrapport 2020/2 - Granskning av efterlevnad Dataskyddsförordningen</dc:title>
  <dc:creator>Höglund William</dc:creator>
  <cp:lastModifiedBy>Schaider Sidrah</cp:lastModifiedBy>
  <cp:revision>61</cp:revision>
  <cp:lastPrinted>2021-04-16T12:59:00Z</cp:lastPrinted>
  <dcterms:created xsi:type="dcterms:W3CDTF">2021-04-08T17:11:00Z</dcterms:created>
  <dcterms:modified xsi:type="dcterms:W3CDTF">2021-04-23T07:57:00Z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ContentTypeId">
    <vt:lpwstr>0x010100CAEA82DE86ACD34A928ECF3652F0083F</vt:lpwstr>
  </property>
</Properties>
</file>